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D" w:rsidRDefault="001709AD">
      <w:pPr>
        <w:widowControl w:val="0"/>
        <w:spacing w:after="0"/>
      </w:pPr>
    </w:p>
    <w:p w:rsidR="001709AD" w:rsidRDefault="001709AD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bCs/>
          <w:color w:val="00000A"/>
        </w:rPr>
        <w:t>ANEXO I</w:t>
      </w:r>
      <w:r>
        <w:rPr>
          <w:b/>
          <w:bCs/>
          <w:color w:val="00000A"/>
        </w:rPr>
        <w:br/>
        <w:t>SOLICITAÇÃO DE INSCRIÇÃO</w:t>
      </w:r>
      <w:r>
        <w:rPr>
          <w:b/>
          <w:bCs/>
          <w:color w:val="00000A"/>
        </w:rPr>
        <w:br/>
        <w:t xml:space="preserve">PROCESSO SELETIVO SIMPLIFICADO – EDITAL </w:t>
      </w:r>
      <w:r>
        <w:rPr>
          <w:b/>
          <w:bCs/>
          <w:i/>
          <w:iCs/>
          <w:color w:val="00000A"/>
        </w:rPr>
        <w:t xml:space="preserve">CAMPUS </w:t>
      </w:r>
      <w:r>
        <w:rPr>
          <w:b/>
          <w:bCs/>
          <w:color w:val="00000A"/>
        </w:rPr>
        <w:t>PORTO ALEGRE N° 18/2024</w:t>
      </w:r>
    </w:p>
    <w:tbl>
      <w:tblPr>
        <w:tblW w:w="9416" w:type="dxa"/>
        <w:tblInd w:w="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 w:rsidR="001709AD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/>
              <w:ind w:right="1068"/>
              <w:jc w:val="both"/>
            </w:pPr>
            <w:r w:rsidRPr="0033133A">
              <w:rPr>
                <w:b/>
                <w:bCs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before="6" w:after="0"/>
              <w:jc w:val="both"/>
            </w:pPr>
          </w:p>
          <w:p w:rsidR="001709AD" w:rsidRDefault="001709AD" w:rsidP="0033133A">
            <w:pPr>
              <w:spacing w:after="0" w:line="240" w:lineRule="auto"/>
              <w:jc w:val="both"/>
            </w:pPr>
            <w:r>
              <w:t xml:space="preserve">  </w:t>
            </w:r>
            <w:r w:rsidRPr="0033133A">
              <w:rPr>
                <w:b/>
                <w:bCs/>
              </w:rPr>
              <w:t xml:space="preserve">N° DE INSCRIÇÃO </w:t>
            </w:r>
          </w:p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 (para uso da comissão):</w:t>
            </w:r>
          </w:p>
          <w:p w:rsidR="001709AD" w:rsidRDefault="001709AD" w:rsidP="0033133A">
            <w:pPr>
              <w:tabs>
                <w:tab w:val="left" w:pos="2763"/>
              </w:tabs>
            </w:pPr>
            <w:r>
              <w:tab/>
            </w:r>
          </w:p>
        </w:tc>
      </w:tr>
      <w:tr w:rsidR="001709AD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709AD" w:rsidRDefault="001709AD" w:rsidP="0033133A">
            <w:pPr>
              <w:widowControl w:val="0"/>
              <w:spacing w:after="0"/>
            </w:pPr>
          </w:p>
        </w:tc>
      </w:tr>
      <w:tr w:rsidR="001709AD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>NOME DO CANDIDATO</w:t>
            </w:r>
          </w:p>
        </w:tc>
      </w:tr>
      <w:tr w:rsidR="001709AD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 w:line="240" w:lineRule="auto"/>
              <w:ind w:left="50"/>
              <w:jc w:val="both"/>
            </w:pPr>
          </w:p>
        </w:tc>
      </w:tr>
      <w:tr w:rsidR="001709AD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</w:t>
            </w:r>
            <w:r w:rsidRPr="0033133A">
              <w:rPr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1709AD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after="0" w:line="240" w:lineRule="auto"/>
              <w:jc w:val="both"/>
            </w:pPr>
          </w:p>
        </w:tc>
      </w:tr>
      <w:tr w:rsidR="001709AD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>
              <w:t xml:space="preserve"> </w:t>
            </w:r>
            <w:r w:rsidRPr="0033133A">
              <w:rPr>
                <w:b/>
                <w:bCs/>
              </w:rPr>
              <w:t>UF</w:t>
            </w:r>
          </w:p>
        </w:tc>
      </w:tr>
      <w:tr w:rsidR="001709AD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after="0" w:line="240" w:lineRule="auto"/>
              <w:jc w:val="both"/>
            </w:pPr>
          </w:p>
        </w:tc>
      </w:tr>
      <w:tr w:rsidR="001709AD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9AD" w:rsidRPr="0033133A" w:rsidRDefault="001709AD" w:rsidP="0033133A">
            <w:pPr>
              <w:spacing w:after="0" w:line="240" w:lineRule="auto"/>
              <w:rPr>
                <w:highlight w:val="yellow"/>
              </w:rPr>
            </w:pPr>
            <w:r w:rsidRPr="0033133A">
              <w:rPr>
                <w:b/>
                <w:bCs/>
              </w:rPr>
              <w:t xml:space="preserve"> FONE CELULAR</w:t>
            </w:r>
          </w:p>
        </w:tc>
      </w:tr>
      <w:tr w:rsidR="001709AD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after="0" w:line="240" w:lineRule="auto"/>
            </w:pPr>
          </w:p>
        </w:tc>
      </w:tr>
      <w:tr w:rsidR="001709AD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DATA DE NASCIMENTO</w:t>
            </w:r>
          </w:p>
        </w:tc>
      </w:tr>
      <w:tr w:rsidR="001709AD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after="0" w:line="240" w:lineRule="auto"/>
              <w:jc w:val="both"/>
            </w:pPr>
          </w:p>
        </w:tc>
      </w:tr>
      <w:tr w:rsidR="001709AD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9AD" w:rsidRDefault="001709AD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TITULAÇÃO (PREENCHIMENTO OBRIGATÓRIO)</w:t>
            </w:r>
          </w:p>
        </w:tc>
      </w:tr>
      <w:tr w:rsidR="001709AD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AD" w:rsidRDefault="001709AD" w:rsidP="0033133A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1709AD" w:rsidRDefault="001709AD" w:rsidP="0033133A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GGraduação em: </w:t>
            </w:r>
            <w:r w:rsidRPr="0033133A">
              <w:rPr>
                <w:u w:val="single"/>
              </w:rPr>
              <w:t xml:space="preserve"> _____________________________________________________________</w:t>
            </w:r>
          </w:p>
          <w:p w:rsidR="001709AD" w:rsidRDefault="001709AD" w:rsidP="0033133A">
            <w:pPr>
              <w:tabs>
                <w:tab w:val="left" w:pos="9440"/>
              </w:tabs>
              <w:spacing w:after="0" w:line="240" w:lineRule="auto"/>
              <w:ind w:left="720"/>
            </w:pPr>
            <w:r w:rsidRPr="0033133A">
              <w:rPr>
                <w:u w:val="single"/>
              </w:rPr>
              <w:tab/>
            </w:r>
          </w:p>
          <w:p w:rsidR="001709AD" w:rsidRDefault="001709AD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EEspecialização em: </w:t>
            </w:r>
            <w:r w:rsidRPr="0033133A">
              <w:rPr>
                <w:u w:val="single"/>
              </w:rPr>
              <w:t xml:space="preserve"> __________________________________________________________</w:t>
            </w:r>
          </w:p>
          <w:p w:rsidR="001709AD" w:rsidRPr="0033133A" w:rsidRDefault="001709AD" w:rsidP="0033133A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1709AD" w:rsidRDefault="001709AD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MMestrado em: </w:t>
            </w:r>
            <w:r w:rsidRPr="0033133A">
              <w:rPr>
                <w:u w:val="single"/>
              </w:rPr>
              <w:t xml:space="preserve"> ______________________________________________________________</w:t>
            </w:r>
          </w:p>
          <w:p w:rsidR="001709AD" w:rsidRDefault="001709AD" w:rsidP="0033133A">
            <w:pPr>
              <w:tabs>
                <w:tab w:val="left" w:pos="9460"/>
              </w:tabs>
              <w:spacing w:after="0"/>
              <w:ind w:left="720"/>
            </w:pPr>
          </w:p>
          <w:p w:rsidR="001709AD" w:rsidRDefault="001709AD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DDoutorado em: </w:t>
            </w:r>
            <w:r w:rsidRPr="0033133A">
              <w:rPr>
                <w:u w:val="single"/>
              </w:rPr>
              <w:t xml:space="preserve"> _____________________________________________________________</w:t>
            </w:r>
            <w:r w:rsidRPr="0033133A">
              <w:rPr>
                <w:u w:val="single"/>
              </w:rPr>
              <w:tab/>
            </w:r>
          </w:p>
          <w:p w:rsidR="001709AD" w:rsidRDefault="001709AD" w:rsidP="0033133A">
            <w:pPr>
              <w:spacing w:before="6" w:after="0"/>
              <w:jc w:val="both"/>
            </w:pPr>
          </w:p>
          <w:p w:rsidR="001709AD" w:rsidRDefault="001709AD" w:rsidP="0033133A">
            <w:pPr>
              <w:spacing w:before="6" w:after="0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s1026" type="#_x0000_t75" style="position:absolute;left:0;text-align:left;margin-left:1pt;margin-top:3pt;width:470.35pt;height:1.75pt;z-index:251659776;visibility:visible;mso-position-horizontal-relative:margin">
                  <v:imagedata r:id="rId7" o:title=""/>
                  <w10:wrap anchorx="margin"/>
                </v:shape>
              </w:pict>
            </w:r>
          </w:p>
        </w:tc>
      </w:tr>
    </w:tbl>
    <w:p w:rsidR="001709AD" w:rsidRDefault="001709AD">
      <w:r>
        <w:br w:type="page"/>
      </w:r>
    </w:p>
    <w:tbl>
      <w:tblPr>
        <w:tblW w:w="9416" w:type="dxa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6"/>
      </w:tblGrid>
      <w:tr w:rsidR="001709AD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09AD" w:rsidRDefault="001709AD">
            <w:r>
              <w:t xml:space="preserve"> </w:t>
            </w:r>
            <w:r w:rsidRPr="0033133A">
              <w:rPr>
                <w:b/>
                <w:bCs/>
              </w:rPr>
              <w:t>PESSOA COM DEFICIÊNCIA</w:t>
            </w:r>
          </w:p>
        </w:tc>
      </w:tr>
      <w:tr w:rsidR="001709AD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w:pict>
                <v:shape id="image8.png" o:spid="_x0000_s1027" type="#_x0000_t75" style="position:absolute;left:0;text-align:left;margin-left:1in;margin-top:8pt;width:18.4pt;height:18.45pt;z-index:25165568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>
                <v:shape id="image7.png" o:spid="_x0000_s1028" type="#_x0000_t75" style="position:absolute;left:0;text-align:left;margin-left:14pt;margin-top:8pt;width:18.4pt;height:18.45pt;z-index:251656704;visibility:visible;mso-position-horizontal-relative:text;mso-position-vertical-relative:text">
                  <v:imagedata r:id="rId8" o:title=""/>
                </v:shape>
              </w:pict>
            </w:r>
          </w:p>
          <w:p w:rsidR="001709AD" w:rsidRDefault="001709AD" w:rsidP="0033133A">
            <w:pPr>
              <w:spacing w:after="0" w:line="240" w:lineRule="auto"/>
              <w:ind w:left="102"/>
              <w:jc w:val="both"/>
            </w:pPr>
            <w:r>
              <w:t xml:space="preserve">             Não                 Sim        Especificar:</w:t>
            </w:r>
          </w:p>
          <w:p w:rsidR="001709AD" w:rsidRDefault="001709AD" w:rsidP="0033133A">
            <w:pPr>
              <w:spacing w:after="0" w:line="240" w:lineRule="auto"/>
              <w:ind w:left="102"/>
              <w:jc w:val="both"/>
            </w:pPr>
          </w:p>
        </w:tc>
      </w:tr>
      <w:tr w:rsidR="001709AD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1709AD" w:rsidRDefault="001709AD" w:rsidP="0033133A">
            <w:pPr>
              <w:spacing w:after="0" w:line="240" w:lineRule="auto"/>
              <w:ind w:right="-568"/>
              <w:jc w:val="both"/>
            </w:pPr>
            <w:r w:rsidRPr="0033133A">
              <w:rPr>
                <w:b/>
                <w:bCs/>
                <w:color w:val="00000A"/>
              </w:rPr>
              <w:t xml:space="preserve">  CANDIDATO NEGRO                      </w:t>
            </w:r>
          </w:p>
          <w:p w:rsidR="001709AD" w:rsidRDefault="001709AD" w:rsidP="0033133A">
            <w:pPr>
              <w:spacing w:after="0" w:line="240" w:lineRule="auto"/>
              <w:ind w:left="102"/>
              <w:jc w:val="both"/>
            </w:pPr>
          </w:p>
        </w:tc>
      </w:tr>
      <w:tr w:rsidR="001709AD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w:pict>
                <v:shape id="image10.png" o:spid="_x0000_s1029" type="#_x0000_t75" style="position:absolute;left:0;text-align:left;margin-left:1in;margin-top:4pt;width:18.4pt;height:18.45pt;z-index:251657728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</w:rPr>
              <w:pict>
                <v:shape id="image9.png" o:spid="_x0000_s1030" type="#_x0000_t75" style="position:absolute;left:0;text-align:left;margin-left:14.25pt;margin-top:3.75pt;width:18.4pt;height:18.45pt;z-index:251658752;visibility:visible;mso-position-horizontal-relative:text;mso-position-vertical-relative:text">
                  <v:imagedata r:id="rId10" o:title=""/>
                </v:shape>
              </w:pict>
            </w:r>
          </w:p>
          <w:p w:rsidR="001709AD" w:rsidRDefault="001709AD" w:rsidP="0033133A">
            <w:pPr>
              <w:spacing w:after="0" w:line="240" w:lineRule="auto"/>
              <w:ind w:left="200" w:right="-568"/>
              <w:jc w:val="both"/>
            </w:pPr>
            <w:r>
              <w:t xml:space="preserve">             Não                 </w:t>
            </w:r>
            <w:r w:rsidRPr="0033133A">
              <w:rPr>
                <w:color w:val="00000A"/>
              </w:rPr>
              <w:t> Sim</w:t>
            </w:r>
            <w:r>
              <w:t>*</w:t>
            </w:r>
          </w:p>
          <w:p w:rsidR="001709AD" w:rsidRDefault="001709AD" w:rsidP="0033133A">
            <w:pPr>
              <w:spacing w:after="0" w:line="240" w:lineRule="auto"/>
              <w:ind w:left="200" w:right="-568"/>
              <w:jc w:val="both"/>
            </w:pPr>
          </w:p>
          <w:p w:rsidR="001709AD" w:rsidRDefault="001709AD" w:rsidP="0033133A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 w:rsidRPr="0033133A">
              <w:rPr>
                <w:color w:val="00000A"/>
              </w:rPr>
              <w:t>m caso positivo, preencher a autodeclaração disponível no Anexo II.</w:t>
            </w:r>
          </w:p>
        </w:tc>
      </w:tr>
      <w:tr w:rsidR="001709AD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09AD" w:rsidRDefault="001709AD" w:rsidP="0033133A">
            <w:pPr>
              <w:spacing w:before="1" w:after="0"/>
              <w:jc w:val="both"/>
            </w:pPr>
          </w:p>
          <w:p w:rsidR="001709AD" w:rsidRDefault="001709AD" w:rsidP="0033133A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1709AD" w:rsidRDefault="001709AD" w:rsidP="0033133A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</w:t>
            </w:r>
            <w:r w:rsidRPr="0033133A">
              <w:rPr>
                <w:i/>
                <w:iCs/>
              </w:rPr>
              <w:t xml:space="preserve">Campus </w:t>
            </w:r>
            <w:r>
              <w:t>Porto Alegre nº 18/2024, de Contratação de Professor Substituto.</w:t>
            </w:r>
          </w:p>
          <w:p w:rsidR="001709AD" w:rsidRDefault="001709AD" w:rsidP="0033133A">
            <w:pPr>
              <w:spacing w:after="0"/>
              <w:ind w:left="50" w:right="39"/>
            </w:pPr>
            <w:r>
              <w:t xml:space="preserve">                    </w:t>
            </w:r>
          </w:p>
          <w:p w:rsidR="001709AD" w:rsidRDefault="001709AD" w:rsidP="0033133A">
            <w:pPr>
              <w:spacing w:after="0"/>
              <w:ind w:left="50" w:right="39"/>
            </w:pPr>
            <w:r>
              <w:t>Data:</w:t>
            </w:r>
          </w:p>
          <w:p w:rsidR="001709AD" w:rsidRDefault="001709AD" w:rsidP="0033133A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1709AD" w:rsidRDefault="001709AD" w:rsidP="0033133A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1709AD" w:rsidRDefault="001709AD" w:rsidP="0033133A">
            <w:pPr>
              <w:spacing w:after="0"/>
              <w:ind w:left="50" w:right="39"/>
              <w:jc w:val="both"/>
            </w:pPr>
          </w:p>
        </w:tc>
      </w:tr>
    </w:tbl>
    <w:p w:rsidR="001709AD" w:rsidRDefault="001709AD">
      <w:pPr>
        <w:spacing w:after="0" w:line="240" w:lineRule="auto"/>
        <w:jc w:val="center"/>
        <w:rPr>
          <w:color w:val="00000A"/>
        </w:rPr>
      </w:pPr>
    </w:p>
    <w:p w:rsidR="001709AD" w:rsidRDefault="001709AD">
      <w:pPr>
        <w:spacing w:after="0" w:line="240" w:lineRule="auto"/>
        <w:jc w:val="center"/>
        <w:rPr>
          <w:color w:val="00000A"/>
        </w:rPr>
      </w:pPr>
    </w:p>
    <w:p w:rsidR="001709AD" w:rsidRDefault="001709AD">
      <w:pPr>
        <w:spacing w:after="0" w:line="240" w:lineRule="auto"/>
        <w:jc w:val="center"/>
        <w:rPr>
          <w:color w:val="00000A"/>
        </w:rPr>
      </w:pPr>
    </w:p>
    <w:sectPr w:rsidR="001709AD" w:rsidSect="00153589">
      <w:headerReference w:type="default" r:id="rId11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AD" w:rsidRDefault="001709AD" w:rsidP="00153589">
      <w:pPr>
        <w:spacing w:after="0" w:line="240" w:lineRule="auto"/>
      </w:pPr>
      <w:r>
        <w:separator/>
      </w:r>
    </w:p>
  </w:endnote>
  <w:endnote w:type="continuationSeparator" w:id="0">
    <w:p w:rsidR="001709AD" w:rsidRDefault="001709AD" w:rsidP="0015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AD" w:rsidRDefault="001709AD" w:rsidP="00153589">
      <w:pPr>
        <w:spacing w:after="0" w:line="240" w:lineRule="auto"/>
      </w:pPr>
      <w:r>
        <w:separator/>
      </w:r>
    </w:p>
  </w:footnote>
  <w:footnote w:type="continuationSeparator" w:id="0">
    <w:p w:rsidR="001709AD" w:rsidRDefault="001709AD" w:rsidP="0015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AD" w:rsidRDefault="001709AD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1709AD" w:rsidRDefault="001709AD">
    <w:pPr>
      <w:widowControl w:val="0"/>
      <w:spacing w:after="0" w:line="240" w:lineRule="auto"/>
      <w:ind w:left="4200"/>
      <w:rPr>
        <w:rFonts w:ascii="Arial" w:hAnsi="Arial" w:cs="Arial"/>
        <w:sz w:val="20"/>
        <w:szCs w:val="20"/>
      </w:rPr>
    </w:pPr>
    <w:r w:rsidRPr="00B67BD3"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40.5pt;height:43.5pt;visibility:visible">
          <v:imagedata r:id="rId1" o:title=""/>
        </v:shape>
      </w:pict>
    </w:r>
  </w:p>
  <w:p w:rsidR="001709AD" w:rsidRDefault="001709AD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1709AD" w:rsidRDefault="001709AD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1709AD" w:rsidRDefault="001709AD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1709AD" w:rsidRDefault="001709AD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1709AD" w:rsidRDefault="001709AD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1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EA7B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89"/>
    <w:rsid w:val="00040BBF"/>
    <w:rsid w:val="00111B7E"/>
    <w:rsid w:val="00153589"/>
    <w:rsid w:val="001709AD"/>
    <w:rsid w:val="0033133A"/>
    <w:rsid w:val="00711184"/>
    <w:rsid w:val="00737521"/>
    <w:rsid w:val="00983851"/>
    <w:rsid w:val="00B67BD3"/>
    <w:rsid w:val="00CC576D"/>
    <w:rsid w:val="00D832C2"/>
    <w:rsid w:val="00F4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67BD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B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7B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7B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7BD3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7B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7B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67B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67BD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67BD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67B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67BD3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53589"/>
    <w:pPr>
      <w:spacing w:after="200" w:line="276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B67BD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B67BD3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153589"/>
    <w:pPr>
      <w:spacing w:after="200" w:line="276" w:lineRule="auto"/>
    </w:pPr>
  </w:style>
  <w:style w:type="table" w:customStyle="1" w:styleId="TableNormal1">
    <w:name w:val="Table Normal1"/>
    <w:uiPriority w:val="99"/>
    <w:rsid w:val="00B67BD3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B67BD3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15358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B67BD3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4">
    <w:name w:val="Estilo14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3">
    <w:name w:val="Estilo13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5">
    <w:name w:val="Estilo5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4">
    <w:name w:val="Estilo4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3">
    <w:name w:val="Estilo3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2"/>
    <w:uiPriority w:val="99"/>
    <w:rsid w:val="00B67B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B67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BD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67BD3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B67BD3"/>
    <w:pPr>
      <w:ind w:left="720"/>
      <w:contextualSpacing/>
    </w:pPr>
  </w:style>
  <w:style w:type="table" w:customStyle="1" w:styleId="Estilo27">
    <w:name w:val="Estilo27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6">
    <w:name w:val="Estilo26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5">
    <w:name w:val="Estilo25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4">
    <w:name w:val="Estilo24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3">
    <w:name w:val="Estilo23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2">
    <w:name w:val="Estilo22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1">
    <w:name w:val="Estilo21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0">
    <w:name w:val="Estilo20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9">
    <w:name w:val="Estilo19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8">
    <w:name w:val="Estilo18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7">
    <w:name w:val="Estilo17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6">
    <w:name w:val="Estilo16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rsid w:val="0071118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71118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243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Rafael</dc:creator>
  <cp:keywords/>
  <dc:description/>
  <cp:lastModifiedBy>henriqueoliveira</cp:lastModifiedBy>
  <cp:revision>4</cp:revision>
  <dcterms:created xsi:type="dcterms:W3CDTF">2024-03-07T17:07:00Z</dcterms:created>
  <dcterms:modified xsi:type="dcterms:W3CDTF">2024-04-10T22:16:00Z</dcterms:modified>
</cp:coreProperties>
</file>